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D6" w:rsidRPr="00C449A4" w:rsidRDefault="007008D6" w:rsidP="00A5657F">
      <w:pPr>
        <w:rPr>
          <w:rFonts w:ascii="Adobe Garamond Pro" w:hAnsi="Adobe Garamond Pro"/>
        </w:rPr>
      </w:pPr>
      <w:bookmarkStart w:id="0" w:name="_GoBack"/>
      <w:bookmarkEnd w:id="0"/>
    </w:p>
    <w:sectPr w:rsidR="007008D6" w:rsidRPr="00C449A4" w:rsidSect="0089308E">
      <w:headerReference w:type="default" r:id="rId7"/>
      <w:footerReference w:type="default" r:id="rId8"/>
      <w:pgSz w:w="12240" w:h="15840"/>
      <w:pgMar w:top="2880" w:right="1800" w:bottom="1440" w:left="180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26" w:rsidRDefault="00756626">
      <w:r>
        <w:separator/>
      </w:r>
    </w:p>
  </w:endnote>
  <w:endnote w:type="continuationSeparator" w:id="0">
    <w:p w:rsidR="00756626" w:rsidRDefault="0075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BE" w:rsidRPr="007B4F06" w:rsidRDefault="001616BE" w:rsidP="001616BE">
    <w:pPr>
      <w:pStyle w:val="Footer"/>
      <w:pBdr>
        <w:top w:val="double" w:sz="12" w:space="1" w:color="auto"/>
      </w:pBdr>
      <w:jc w:val="center"/>
      <w:rPr>
        <w:rFonts w:ascii="Adobe Garamond Pro" w:hAnsi="Adobe Garamond Pro"/>
        <w:i/>
        <w:sz w:val="18"/>
        <w:szCs w:val="18"/>
      </w:rPr>
    </w:pPr>
    <w:r w:rsidRPr="007B4F06">
      <w:rPr>
        <w:rFonts w:ascii="Adobe Garamond Pro" w:hAnsi="Adobe Garamond Pro"/>
        <w:i/>
        <w:sz w:val="18"/>
        <w:szCs w:val="18"/>
      </w:rPr>
      <w:t xml:space="preserve">4200 Farm Hill Boulevard </w:t>
    </w:r>
    <w:r w:rsidRPr="007B4F06">
      <w:rPr>
        <w:rFonts w:ascii="Adobe Garamond Pro" w:hAnsi="Adobe Garamond Pro"/>
        <w:i/>
        <w:position w:val="-1"/>
        <w:sz w:val="18"/>
        <w:szCs w:val="18"/>
      </w:rPr>
      <w:sym w:font="Wingdings" w:char="F09E"/>
    </w:r>
    <w:r w:rsidRPr="007B4F06">
      <w:rPr>
        <w:rFonts w:ascii="Adobe Garamond Pro" w:hAnsi="Adobe Garamond Pro"/>
        <w:i/>
        <w:sz w:val="18"/>
        <w:szCs w:val="18"/>
      </w:rPr>
      <w:t xml:space="preserve"> Redwood City, CA  94061 </w:t>
    </w:r>
    <w:r w:rsidRPr="007B4F06">
      <w:rPr>
        <w:rFonts w:ascii="Adobe Garamond Pro" w:hAnsi="Adobe Garamond Pro"/>
        <w:i/>
        <w:position w:val="-1"/>
        <w:sz w:val="18"/>
        <w:szCs w:val="18"/>
      </w:rPr>
      <w:sym w:font="Wingdings" w:char="F09E"/>
    </w:r>
    <w:r w:rsidR="008B2983">
      <w:rPr>
        <w:rFonts w:ascii="Adobe Garamond Pro" w:hAnsi="Adobe Garamond Pro"/>
        <w:i/>
        <w:sz w:val="18"/>
        <w:szCs w:val="18"/>
      </w:rPr>
      <w:t xml:space="preserve">  650-306-</w:t>
    </w:r>
    <w:r w:rsidRPr="007B4F06">
      <w:rPr>
        <w:rFonts w:ascii="Adobe Garamond Pro" w:hAnsi="Adobe Garamond Pro"/>
        <w:i/>
        <w:sz w:val="18"/>
        <w:szCs w:val="18"/>
      </w:rPr>
      <w:t xml:space="preserve">3100 </w:t>
    </w:r>
    <w:r w:rsidRPr="007B4F06">
      <w:rPr>
        <w:rFonts w:ascii="Adobe Garamond Pro" w:hAnsi="Adobe Garamond Pro"/>
        <w:i/>
        <w:position w:val="-1"/>
        <w:sz w:val="18"/>
        <w:szCs w:val="18"/>
      </w:rPr>
      <w:sym w:font="Wingdings" w:char="F09E"/>
    </w:r>
    <w:r w:rsidRPr="007B4F06">
      <w:rPr>
        <w:rFonts w:ascii="Adobe Garamond Pro" w:hAnsi="Adobe Garamond Pro"/>
        <w:i/>
        <w:sz w:val="18"/>
        <w:szCs w:val="18"/>
      </w:rPr>
      <w:t xml:space="preserve">  fax 650-306-3113 </w:t>
    </w:r>
    <w:r w:rsidRPr="007B4F06">
      <w:rPr>
        <w:rFonts w:ascii="Adobe Garamond Pro" w:hAnsi="Adobe Garamond Pro"/>
        <w:i/>
        <w:position w:val="-1"/>
        <w:sz w:val="18"/>
        <w:szCs w:val="18"/>
      </w:rPr>
      <w:sym w:font="Wingdings" w:char="F09E"/>
    </w:r>
    <w:r w:rsidRPr="007B4F06">
      <w:rPr>
        <w:rFonts w:ascii="Adobe Garamond Pro" w:hAnsi="Adobe Garamond Pro"/>
        <w:i/>
        <w:sz w:val="18"/>
        <w:szCs w:val="18"/>
      </w:rPr>
      <w:t xml:space="preserve"> www.canadacollege.edu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26" w:rsidRDefault="00756626">
      <w:r>
        <w:separator/>
      </w:r>
    </w:p>
  </w:footnote>
  <w:footnote w:type="continuationSeparator" w:id="0">
    <w:p w:rsidR="00756626" w:rsidRDefault="00756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BE" w:rsidRDefault="008B2983" w:rsidP="00C449A4">
    <w:pPr>
      <w:pStyle w:val="Header"/>
      <w:tabs>
        <w:tab w:val="clear" w:pos="4320"/>
        <w:tab w:val="clear" w:pos="864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1651635</wp:posOffset>
              </wp:positionH>
              <wp:positionV relativeFrom="paragraph">
                <wp:posOffset>2540</wp:posOffset>
              </wp:positionV>
              <wp:extent cx="2057400" cy="9366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36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6BE" w:rsidRDefault="004D2335" w:rsidP="00A20FA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76425" cy="843280"/>
                                <wp:effectExtent l="0" t="0" r="9525" b="0"/>
                                <wp:docPr id="3" name="Picture 3" descr="C:\Users\garciajose\Documents\Cañada Logos and Seals\CañadaLogo_Black_png_Clea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arciajose\Documents\Cañada Logos and Seals\CañadaLogo_Black_png_Clea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843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0.05pt;margin-top:.2pt;width:162pt;height: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BW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" stroked="f">
              <v:textbox>
                <w:txbxContent>
                  <w:p w:rsidR="001616BE" w:rsidRDefault="004D2335" w:rsidP="00A20FA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876425" cy="843280"/>
                          <wp:effectExtent l="0" t="0" r="9525" b="0"/>
                          <wp:docPr id="3" name="Picture 3" descr="C:\Users\garciajose\Documents\Cañada Logos and Seals\CañadaLogo_Black_png_Clea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arciajose\Documents\Cañada Logos and Seals\CañadaLogo_Black_png_Clea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843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83"/>
    <w:rsid w:val="000202B0"/>
    <w:rsid w:val="000637BB"/>
    <w:rsid w:val="001616BE"/>
    <w:rsid w:val="001923BD"/>
    <w:rsid w:val="001E1C4B"/>
    <w:rsid w:val="00262DDF"/>
    <w:rsid w:val="003B3AB5"/>
    <w:rsid w:val="00425F16"/>
    <w:rsid w:val="00487A3E"/>
    <w:rsid w:val="004D2335"/>
    <w:rsid w:val="00547D4D"/>
    <w:rsid w:val="00626432"/>
    <w:rsid w:val="00662412"/>
    <w:rsid w:val="007008D6"/>
    <w:rsid w:val="00741EAD"/>
    <w:rsid w:val="00756626"/>
    <w:rsid w:val="0079273C"/>
    <w:rsid w:val="007B4F06"/>
    <w:rsid w:val="007E1375"/>
    <w:rsid w:val="00857145"/>
    <w:rsid w:val="008671C5"/>
    <w:rsid w:val="0089308E"/>
    <w:rsid w:val="008B2983"/>
    <w:rsid w:val="00924CB4"/>
    <w:rsid w:val="009D4098"/>
    <w:rsid w:val="00A07FDC"/>
    <w:rsid w:val="00A20FAD"/>
    <w:rsid w:val="00A5657F"/>
    <w:rsid w:val="00AC0A8D"/>
    <w:rsid w:val="00AD5B3F"/>
    <w:rsid w:val="00B14BCC"/>
    <w:rsid w:val="00C449A4"/>
    <w:rsid w:val="00CA7DAF"/>
    <w:rsid w:val="00DD2FB4"/>
    <w:rsid w:val="00E16647"/>
    <w:rsid w:val="00E92A30"/>
    <w:rsid w:val="00EE25E7"/>
    <w:rsid w:val="00F83137"/>
    <w:rsid w:val="00F8423A"/>
    <w:rsid w:val="00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F1EF5F-F1AE-4313-A36D-B24AC7E4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rsid w:val="0079273C"/>
    <w:pPr>
      <w:spacing w:before="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u1">
    <w:name w:val="menu1"/>
    <w:basedOn w:val="Normal"/>
    <w:pPr>
      <w:spacing w:before="60" w:after="90" w:line="312" w:lineRule="atLeast"/>
    </w:pPr>
    <w:rPr>
      <w:rFonts w:ascii="Verdana" w:eastAsia="Arial Unicode MS" w:hAnsi="Verdana" w:cs="Arial Unicode MS"/>
      <w:b/>
      <w:bCs/>
      <w:color w:val="000099"/>
    </w:rPr>
  </w:style>
  <w:style w:type="paragraph" w:customStyle="1" w:styleId="menu2">
    <w:name w:val="menu2"/>
    <w:basedOn w:val="Normal"/>
    <w:pPr>
      <w:spacing w:before="60" w:after="90" w:line="312" w:lineRule="atLeast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menu2on">
    <w:name w:val="menu2on"/>
    <w:basedOn w:val="Normal"/>
    <w:pPr>
      <w:spacing w:before="60" w:after="90" w:line="312" w:lineRule="atLeast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menu3">
    <w:name w:val="menu3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menu3on">
    <w:name w:val="menu3on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bg-nav">
    <w:name w:val="bg-nav"/>
    <w:basedOn w:val="Normal"/>
    <w:pPr>
      <w:shd w:val="clear" w:color="auto" w:fill="CCCCCC"/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product">
    <w:name w:val="bg-product"/>
    <w:basedOn w:val="Normal"/>
    <w:pPr>
      <w:shd w:val="clear" w:color="auto" w:fill="FF9933"/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publish">
    <w:name w:val="bg-publish"/>
    <w:basedOn w:val="Normal"/>
    <w:pPr>
      <w:shd w:val="clear" w:color="auto" w:fill="CC0000"/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search">
    <w:name w:val="bg-search"/>
    <w:basedOn w:val="Normal"/>
    <w:pPr>
      <w:shd w:val="clear" w:color="auto" w:fill="FFCC00"/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customers">
    <w:name w:val="bg-customers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head">
    <w:name w:val="bg-head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statusbar">
    <w:name w:val="bg-statusbar"/>
    <w:basedOn w:val="Normal"/>
    <w:pPr>
      <w:shd w:val="clear" w:color="auto" w:fill="EEEEEE"/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head-login">
    <w:name w:val="bg-head-login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more">
    <w:name w:val="more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smalltext">
    <w:name w:val="smalltext"/>
    <w:basedOn w:val="Normal"/>
    <w:pPr>
      <w:spacing w:line="336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treetext">
    <w:name w:val="treetext"/>
    <w:basedOn w:val="Normal"/>
    <w:pPr>
      <w:spacing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textsmall">
    <w:name w:val="textsmall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pubgrouplabel">
    <w:name w:val="pubgrouplabel"/>
    <w:basedOn w:val="Normal"/>
    <w:pPr>
      <w:spacing w:before="60" w:after="90" w:line="312" w:lineRule="atLeast"/>
    </w:pPr>
    <w:rPr>
      <w:rFonts w:ascii="Verdana" w:eastAsia="Arial Unicode MS" w:hAnsi="Verdana" w:cs="Arial Unicode MS"/>
      <w:b/>
      <w:bCs/>
      <w:color w:val="000000"/>
      <w:sz w:val="24"/>
      <w:szCs w:val="24"/>
    </w:rPr>
  </w:style>
  <w:style w:type="paragraph" w:customStyle="1" w:styleId="pubfieldlabel">
    <w:name w:val="pubfieldlabel"/>
    <w:basedOn w:val="Normal"/>
    <w:pPr>
      <w:spacing w:before="60" w:after="90" w:line="312" w:lineRule="atLeast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pubattrlabel">
    <w:name w:val="pubattrlabel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pubplain">
    <w:name w:val="pubplain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pubtextedit">
    <w:name w:val="pubtextedit"/>
    <w:basedOn w:val="Normal"/>
    <w:pPr>
      <w:spacing w:before="60" w:after="90" w:line="312" w:lineRule="atLeast"/>
    </w:pPr>
    <w:rPr>
      <w:rFonts w:ascii="Courier New" w:eastAsia="Arial Unicode MS" w:hAnsi="Courier New" w:cs="Courier New"/>
      <w:color w:val="000000"/>
    </w:rPr>
  </w:style>
  <w:style w:type="paragraph" w:customStyle="1" w:styleId="tasksmalltext">
    <w:name w:val="task_smalltext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tasktablehead">
    <w:name w:val="task_tablehead"/>
    <w:basedOn w:val="Normal"/>
    <w:pPr>
      <w:shd w:val="clear" w:color="auto" w:fill="666666"/>
      <w:spacing w:before="60" w:after="90" w:line="312" w:lineRule="atLeast"/>
    </w:pPr>
    <w:rPr>
      <w:rFonts w:ascii="Verdana" w:eastAsia="Arial Unicode MS" w:hAnsi="Verdana" w:cs="Arial Unicode MS"/>
      <w:b/>
      <w:bCs/>
      <w:color w:val="FFFFFF"/>
      <w:sz w:val="15"/>
      <w:szCs w:val="15"/>
    </w:rPr>
  </w:style>
  <w:style w:type="paragraph" w:customStyle="1" w:styleId="taskcollinku">
    <w:name w:val="task_collinku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FFFFFF"/>
      <w:sz w:val="15"/>
      <w:szCs w:val="15"/>
    </w:rPr>
  </w:style>
  <w:style w:type="paragraph" w:customStyle="1" w:styleId="taskcollink">
    <w:name w:val="task_collink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FFFFFF"/>
      <w:sz w:val="15"/>
      <w:szCs w:val="15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sid w:val="0079273C"/>
    <w:rPr>
      <w:strike w:val="0"/>
      <w:dstrike w:val="0"/>
      <w:color w:val="000099"/>
      <w:u w:val="none"/>
      <w:effect w:val="none"/>
    </w:rPr>
  </w:style>
  <w:style w:type="paragraph" w:styleId="NormalWeb">
    <w:name w:val="Normal (Web)"/>
    <w:basedOn w:val="Normal"/>
    <w:rsid w:val="0079273C"/>
    <w:pPr>
      <w:spacing w:before="60" w:after="90" w:line="312" w:lineRule="atLeast"/>
    </w:pPr>
    <w:rPr>
      <w:rFonts w:ascii="Verdana" w:hAnsi="Verdana"/>
      <w:color w:val="000000"/>
    </w:rPr>
  </w:style>
  <w:style w:type="paragraph" w:styleId="BalloonText">
    <w:name w:val="Balloon Text"/>
    <w:basedOn w:val="Normal"/>
    <w:semiHidden/>
    <w:rsid w:val="008671C5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1E1C4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R1stLevel">
    <w:name w:val="A&amp;R1st Level"/>
    <w:basedOn w:val="Noparagraphstyle"/>
    <w:rsid w:val="001E1C4B"/>
    <w:pPr>
      <w:spacing w:before="240" w:after="120" w:line="320" w:lineRule="atLeast"/>
    </w:pPr>
    <w:rPr>
      <w:rFonts w:ascii="Arial Narrow" w:hAnsi="Arial Narrow" w:cs="Arial Narrow"/>
      <w:b/>
      <w:bCs/>
      <w:i/>
      <w:iCs/>
      <w:sz w:val="32"/>
      <w:szCs w:val="32"/>
    </w:rPr>
  </w:style>
  <w:style w:type="paragraph" w:customStyle="1" w:styleId="AR3rdLevel">
    <w:name w:val="A&amp;R 3rd Level"/>
    <w:basedOn w:val="Normal"/>
    <w:rsid w:val="001E1C4B"/>
    <w:pPr>
      <w:autoSpaceDE w:val="0"/>
      <w:autoSpaceDN w:val="0"/>
      <w:adjustRightInd w:val="0"/>
      <w:spacing w:before="40" w:after="40" w:line="240" w:lineRule="atLeast"/>
      <w:textAlignment w:val="center"/>
    </w:pPr>
    <w:rPr>
      <w:rFonts w:ascii="Arial Black" w:hAnsi="Arial Black" w:cs="Arial Black"/>
      <w:i/>
      <w:iCs/>
      <w:color w:val="000000"/>
      <w:sz w:val="18"/>
      <w:szCs w:val="18"/>
    </w:rPr>
  </w:style>
  <w:style w:type="paragraph" w:customStyle="1" w:styleId="Info95Arial">
    <w:name w:val="Info9.5Arial"/>
    <w:basedOn w:val="Normal"/>
    <w:rsid w:val="001E1C4B"/>
    <w:pPr>
      <w:autoSpaceDE w:val="0"/>
      <w:autoSpaceDN w:val="0"/>
      <w:adjustRightInd w:val="0"/>
      <w:spacing w:after="86" w:line="240" w:lineRule="atLeast"/>
      <w:textAlignment w:val="center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Info95ArialTabbed">
    <w:name w:val="Info9.5ArialTabbed"/>
    <w:basedOn w:val="Info95Arial"/>
    <w:rsid w:val="001E1C4B"/>
    <w:pPr>
      <w:tabs>
        <w:tab w:val="left" w:pos="317"/>
      </w:tabs>
    </w:pPr>
  </w:style>
  <w:style w:type="paragraph" w:customStyle="1" w:styleId="AR2ndLevel">
    <w:name w:val="A&amp;R 2nd Level"/>
    <w:basedOn w:val="AR1stLevel"/>
    <w:rsid w:val="001E1C4B"/>
    <w:pPr>
      <w:spacing w:before="120" w:after="40" w:line="240" w:lineRule="atLeast"/>
    </w:pPr>
    <w:rPr>
      <w:caps/>
      <w:sz w:val="24"/>
      <w:szCs w:val="24"/>
    </w:rPr>
  </w:style>
  <w:style w:type="paragraph" w:customStyle="1" w:styleId="ARsubheads">
    <w:name w:val="A&amp;Rsubheads"/>
    <w:basedOn w:val="Noparagraphstyle"/>
    <w:rsid w:val="001E1C4B"/>
    <w:pPr>
      <w:spacing w:before="240" w:after="120" w:line="320" w:lineRule="atLeast"/>
    </w:pPr>
    <w:rPr>
      <w:rFonts w:ascii="Arial Narrow" w:hAnsi="Arial Narrow" w:cs="Arial Narrow"/>
      <w:b/>
      <w:bCs/>
      <w:i/>
      <w:iCs/>
      <w:sz w:val="32"/>
      <w:szCs w:val="32"/>
    </w:rPr>
  </w:style>
  <w:style w:type="paragraph" w:customStyle="1" w:styleId="Text8Times">
    <w:name w:val="Text8 Times"/>
    <w:basedOn w:val="Noparagraphstyle"/>
    <w:rsid w:val="00FD6129"/>
    <w:pPr>
      <w:tabs>
        <w:tab w:val="left" w:pos="180"/>
      </w:tabs>
      <w:textAlignment w:val="baseline"/>
    </w:pPr>
    <w:rPr>
      <w:sz w:val="16"/>
      <w:szCs w:val="16"/>
    </w:rPr>
  </w:style>
  <w:style w:type="paragraph" w:styleId="Header">
    <w:name w:val="header"/>
    <w:basedOn w:val="Normal"/>
    <w:rsid w:val="00C449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9A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jose\Documents\Templates%20-%20Letters%20-%20Docs\letterhead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EA6A-13DF-47F1-B34E-742458D4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letterhead_template.dot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Jose A</dc:creator>
  <cp:keywords/>
  <cp:lastModifiedBy>Garcia, Jose A</cp:lastModifiedBy>
  <cp:revision>2</cp:revision>
  <cp:lastPrinted>2002-12-03T22:49:00Z</cp:lastPrinted>
  <dcterms:created xsi:type="dcterms:W3CDTF">2015-11-04T23:34:00Z</dcterms:created>
  <dcterms:modified xsi:type="dcterms:W3CDTF">2015-11-04T23:34:00Z</dcterms:modified>
</cp:coreProperties>
</file>